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DF" w:rsidRPr="007C78D6" w:rsidRDefault="00992ADF" w:rsidP="007C78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36"/>
          <w:szCs w:val="36"/>
          <w:lang w:eastAsia="ru-RU"/>
        </w:rPr>
      </w:pPr>
      <w:r w:rsidRPr="007C78D6">
        <w:rPr>
          <w:rFonts w:ascii="Times New Roman" w:hAnsi="Times New Roman"/>
          <w:b/>
          <w:color w:val="333333"/>
          <w:sz w:val="36"/>
          <w:szCs w:val="36"/>
          <w:lang w:eastAsia="ru-RU"/>
        </w:rPr>
        <w:t>План работы ШУС на 2021 – 2022 учебный год</w:t>
      </w:r>
    </w:p>
    <w:p w:rsidR="00992ADF" w:rsidRPr="007C78D6" w:rsidRDefault="00992ADF" w:rsidP="007C78D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E454C"/>
          <w:sz w:val="24"/>
          <w:szCs w:val="24"/>
          <w:lang w:eastAsia="ru-RU"/>
        </w:rPr>
      </w:pPr>
      <w:r w:rsidRPr="00D86185">
        <w:rPr>
          <w:rFonts w:ascii="inherit" w:hAnsi="inherit" w:cs="Arial"/>
          <w:b/>
          <w:bCs/>
          <w:color w:val="3E454C"/>
          <w:sz w:val="24"/>
          <w:szCs w:val="24"/>
          <w:lang w:eastAsia="ru-RU"/>
        </w:rPr>
        <w:t> </w:t>
      </w:r>
      <w:r w:rsidRPr="007C78D6">
        <w:rPr>
          <w:rFonts w:ascii="Times New Roman" w:hAnsi="Times New Roman"/>
          <w:b/>
          <w:bCs/>
          <w:color w:val="3E454C"/>
          <w:sz w:val="24"/>
          <w:szCs w:val="24"/>
          <w:lang w:eastAsia="ru-RU"/>
        </w:rPr>
        <w:t>Сентябрь</w:t>
      </w:r>
    </w:p>
    <w:tbl>
      <w:tblPr>
        <w:tblW w:w="4992" w:type="pct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634"/>
        <w:gridCol w:w="1394"/>
        <w:gridCol w:w="3107"/>
        <w:gridCol w:w="5353"/>
      </w:tblGrid>
      <w:tr w:rsidR="00992ADF" w:rsidRPr="007C78D6" w:rsidTr="00393D0C">
        <w:trPr>
          <w:trHeight w:val="46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8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Министерства</w:t>
            </w:r>
          </w:p>
        </w:tc>
        <w:tc>
          <w:tcPr>
            <w:tcW w:w="256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992ADF" w:rsidRPr="007C78D6" w:rsidTr="00393D0C">
        <w:trPr>
          <w:trHeight w:val="71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8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Культуры и отдыха</w:t>
            </w:r>
          </w:p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Безопасности</w:t>
            </w:r>
          </w:p>
        </w:tc>
        <w:tc>
          <w:tcPr>
            <w:tcW w:w="256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знаний.</w:t>
            </w:r>
          </w:p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Выборы органов ученического самоуправления.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дежурства по школе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Государственного герба и Государственного флага Республики Крым</w:t>
            </w:r>
          </w:p>
        </w:tc>
      </w:tr>
      <w:tr w:rsidR="00992ADF" w:rsidRPr="007C78D6" w:rsidTr="00393D0C">
        <w:trPr>
          <w:trHeight w:val="46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8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Информации</w:t>
            </w:r>
          </w:p>
        </w:tc>
        <w:tc>
          <w:tcPr>
            <w:tcW w:w="256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Выпуск новостей</w:t>
            </w:r>
          </w:p>
        </w:tc>
      </w:tr>
      <w:tr w:rsidR="00992ADF" w:rsidRPr="007C78D6" w:rsidTr="00393D0C">
        <w:trPr>
          <w:trHeight w:val="95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8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Безопасности</w:t>
            </w:r>
          </w:p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Информации</w:t>
            </w:r>
          </w:p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Туризма и спорта</w:t>
            </w:r>
          </w:p>
        </w:tc>
        <w:tc>
          <w:tcPr>
            <w:tcW w:w="256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безопасности.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Месячник по профилактике детского дорожно-транспортного травматизма.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пропагандисткой работы</w:t>
            </w:r>
          </w:p>
        </w:tc>
      </w:tr>
      <w:tr w:rsidR="00992ADF" w:rsidRPr="007C78D6" w:rsidTr="00393D0C">
        <w:trPr>
          <w:trHeight w:val="70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 15 сентября </w:t>
            </w:r>
          </w:p>
        </w:tc>
        <w:tc>
          <w:tcPr>
            <w:tcW w:w="1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и милосердия</w:t>
            </w:r>
          </w:p>
        </w:tc>
        <w:tc>
          <w:tcPr>
            <w:tcW w:w="2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акции «Белый цветок»</w:t>
            </w:r>
            <w:bookmarkStart w:id="0" w:name="_GoBack"/>
            <w:bookmarkEnd w:id="0"/>
          </w:p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Международный день глухих</w:t>
            </w:r>
          </w:p>
        </w:tc>
      </w:tr>
      <w:tr w:rsidR="00992ADF" w:rsidRPr="007C78D6" w:rsidTr="00393D0C">
        <w:trPr>
          <w:trHeight w:val="70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</w:t>
            </w:r>
          </w:p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Информации</w:t>
            </w:r>
          </w:p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Международный день грамотности.</w:t>
            </w:r>
          </w:p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 лет со дня рождения математика И.М. Виноградова</w:t>
            </w:r>
          </w:p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 лет с о дня рождения советского математика В.Л. Гончарова</w:t>
            </w:r>
          </w:p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2ADF" w:rsidRPr="007C78D6" w:rsidTr="00393D0C">
        <w:trPr>
          <w:trHeight w:val="70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148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Информации</w:t>
            </w:r>
          </w:p>
        </w:tc>
        <w:tc>
          <w:tcPr>
            <w:tcW w:w="256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Выпуск школьных новостей</w:t>
            </w:r>
          </w:p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акции «Вместе ярче»</w:t>
            </w:r>
          </w:p>
        </w:tc>
      </w:tr>
    </w:tbl>
    <w:p w:rsidR="00992ADF" w:rsidRPr="007C78D6" w:rsidRDefault="00992ADF" w:rsidP="007C78D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E454C"/>
          <w:sz w:val="24"/>
          <w:szCs w:val="24"/>
          <w:lang w:eastAsia="ru-RU"/>
        </w:rPr>
      </w:pPr>
      <w:r w:rsidRPr="007C78D6">
        <w:rPr>
          <w:rFonts w:ascii="Times New Roman" w:hAnsi="Times New Roman"/>
          <w:b/>
          <w:bCs/>
          <w:color w:val="3E454C"/>
          <w:sz w:val="24"/>
          <w:szCs w:val="24"/>
          <w:lang w:eastAsia="ru-RU"/>
        </w:rPr>
        <w:t> </w:t>
      </w:r>
    </w:p>
    <w:p w:rsidR="00992ADF" w:rsidRPr="007C78D6" w:rsidRDefault="00992ADF" w:rsidP="007C78D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E454C"/>
          <w:sz w:val="24"/>
          <w:szCs w:val="24"/>
          <w:lang w:eastAsia="ru-RU"/>
        </w:rPr>
      </w:pPr>
      <w:r w:rsidRPr="007C78D6">
        <w:rPr>
          <w:rFonts w:ascii="Times New Roman" w:hAnsi="Times New Roman"/>
          <w:b/>
          <w:bCs/>
          <w:color w:val="3E454C"/>
          <w:sz w:val="24"/>
          <w:szCs w:val="24"/>
          <w:lang w:eastAsia="ru-RU"/>
        </w:rPr>
        <w:t>Октябрь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635"/>
        <w:gridCol w:w="1252"/>
        <w:gridCol w:w="3107"/>
        <w:gridCol w:w="5511"/>
      </w:tblGrid>
      <w:tr w:rsidR="00992ADF" w:rsidRPr="007C78D6" w:rsidTr="00393D0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 сектор</w:t>
            </w:r>
          </w:p>
        </w:tc>
        <w:tc>
          <w:tcPr>
            <w:tcW w:w="26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992ADF" w:rsidRPr="007C78D6" w:rsidTr="00393D0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 октября 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Информации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Культуры и отдыха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Безопасности</w:t>
            </w:r>
          </w:p>
        </w:tc>
        <w:tc>
          <w:tcPr>
            <w:tcW w:w="26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проведение Дня Учителя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Проведения праздника ко Дню пожилого человека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рейдов «Внешний вид учащихся»</w:t>
            </w:r>
          </w:p>
        </w:tc>
      </w:tr>
      <w:tr w:rsidR="00992ADF" w:rsidRPr="007C78D6" w:rsidTr="00393D0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Информации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100-летие со дня образования Крымской автономной Советской Социалистической республики</w:t>
            </w:r>
          </w:p>
        </w:tc>
      </w:tr>
      <w:tr w:rsidR="00992ADF" w:rsidRPr="007C78D6" w:rsidTr="00393D0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Информации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100-летие со дня рождения академика РАО Эрдниева Пюрвя Мучкаевича</w:t>
            </w:r>
          </w:p>
        </w:tc>
      </w:tr>
      <w:tr w:rsidR="00992ADF" w:rsidRPr="007C78D6" w:rsidTr="00393D0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октября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Культуры и отдыха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Информации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Юбилей школы. 95 лет.</w:t>
            </w:r>
          </w:p>
        </w:tc>
      </w:tr>
    </w:tbl>
    <w:p w:rsidR="00992ADF" w:rsidRPr="007C78D6" w:rsidRDefault="00992ADF" w:rsidP="007C78D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E454C"/>
          <w:sz w:val="24"/>
          <w:szCs w:val="24"/>
          <w:lang w:eastAsia="ru-RU"/>
        </w:rPr>
      </w:pPr>
      <w:r w:rsidRPr="007C78D6">
        <w:rPr>
          <w:rFonts w:ascii="Times New Roman" w:hAnsi="Times New Roman"/>
          <w:b/>
          <w:bCs/>
          <w:color w:val="3E454C"/>
          <w:sz w:val="24"/>
          <w:szCs w:val="24"/>
          <w:lang w:eastAsia="ru-RU"/>
        </w:rPr>
        <w:t> </w:t>
      </w:r>
    </w:p>
    <w:p w:rsidR="00992ADF" w:rsidRPr="007C78D6" w:rsidRDefault="00992ADF" w:rsidP="007C78D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E454C"/>
          <w:sz w:val="24"/>
          <w:szCs w:val="24"/>
          <w:lang w:eastAsia="ru-RU"/>
        </w:rPr>
      </w:pPr>
      <w:r w:rsidRPr="007C78D6">
        <w:rPr>
          <w:rFonts w:ascii="Times New Roman" w:hAnsi="Times New Roman"/>
          <w:b/>
          <w:bCs/>
          <w:color w:val="3E454C"/>
          <w:sz w:val="24"/>
          <w:szCs w:val="24"/>
          <w:lang w:eastAsia="ru-RU"/>
        </w:rPr>
        <w:t>Ноябрь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635"/>
        <w:gridCol w:w="1787"/>
        <w:gridCol w:w="4167"/>
        <w:gridCol w:w="3916"/>
      </w:tblGrid>
      <w:tr w:rsidR="00992ADF" w:rsidRPr="007C78D6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 сектор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992ADF" w:rsidRPr="007C78D6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ноября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Информации</w:t>
            </w:r>
          </w:p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Культуры и отдыха</w:t>
            </w:r>
          </w:p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Безопасности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информации ко Дню Матери.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Рейд по проверке внешнего вида учащегося.</w:t>
            </w:r>
          </w:p>
        </w:tc>
      </w:tr>
      <w:tr w:rsidR="00992ADF" w:rsidRPr="007C78D6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Информации</w:t>
            </w:r>
          </w:p>
          <w:p w:rsidR="00992ADF" w:rsidRPr="007C78D6" w:rsidRDefault="00992ADF" w:rsidP="007C78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Культуры и отдыха</w:t>
            </w:r>
          </w:p>
          <w:p w:rsidR="00992ADF" w:rsidRPr="007C78D6" w:rsidRDefault="00992ADF" w:rsidP="007C78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и милосердия</w:t>
            </w:r>
          </w:p>
          <w:p w:rsidR="00992ADF" w:rsidRPr="007C78D6" w:rsidRDefault="00992ADF" w:rsidP="007C78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Туризм и спорт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Всемирный День отказа от курения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Акция «Нет – курению!»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2ADF" w:rsidRPr="007C78D6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Информации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Выпуск новостей</w:t>
            </w:r>
          </w:p>
        </w:tc>
      </w:tr>
    </w:tbl>
    <w:p w:rsidR="00992ADF" w:rsidRPr="007C78D6" w:rsidRDefault="00992ADF" w:rsidP="007C78D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E454C"/>
          <w:sz w:val="24"/>
          <w:szCs w:val="24"/>
          <w:lang w:eastAsia="ru-RU"/>
        </w:rPr>
      </w:pPr>
      <w:r w:rsidRPr="007C78D6">
        <w:rPr>
          <w:rFonts w:ascii="Times New Roman" w:hAnsi="Times New Roman"/>
          <w:b/>
          <w:bCs/>
          <w:color w:val="3E454C"/>
          <w:sz w:val="24"/>
          <w:szCs w:val="24"/>
          <w:lang w:eastAsia="ru-RU"/>
        </w:rPr>
        <w:t> </w:t>
      </w:r>
    </w:p>
    <w:p w:rsidR="00992ADF" w:rsidRPr="007C78D6" w:rsidRDefault="00992ADF" w:rsidP="007C78D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E454C"/>
          <w:sz w:val="24"/>
          <w:szCs w:val="24"/>
          <w:lang w:eastAsia="ru-RU"/>
        </w:rPr>
      </w:pPr>
      <w:r w:rsidRPr="007C78D6">
        <w:rPr>
          <w:rFonts w:ascii="Times New Roman" w:hAnsi="Times New Roman"/>
          <w:b/>
          <w:bCs/>
          <w:color w:val="3E454C"/>
          <w:sz w:val="24"/>
          <w:szCs w:val="24"/>
          <w:lang w:eastAsia="ru-RU"/>
        </w:rPr>
        <w:t>Декабрь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635"/>
        <w:gridCol w:w="2099"/>
        <w:gridCol w:w="3409"/>
        <w:gridCol w:w="4362"/>
      </w:tblGrid>
      <w:tr w:rsidR="00992ADF" w:rsidRPr="007C78D6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 сектор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992ADF" w:rsidRPr="007C78D6" w:rsidTr="00073CAB">
        <w:trPr>
          <w:trHeight w:val="1039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Информации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Культуры и отдыха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новогодних праздников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акции Новогодние окна</w:t>
            </w:r>
          </w:p>
        </w:tc>
      </w:tr>
      <w:tr w:rsidR="00992ADF" w:rsidRPr="007C78D6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Информации</w:t>
            </w:r>
          </w:p>
          <w:p w:rsidR="00992ADF" w:rsidRPr="007C78D6" w:rsidRDefault="00992ADF" w:rsidP="007C78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и милосердия</w:t>
            </w:r>
          </w:p>
          <w:p w:rsidR="00992ADF" w:rsidRPr="007C78D6" w:rsidRDefault="00992ADF" w:rsidP="007C78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Туризм и спорт</w:t>
            </w:r>
          </w:p>
          <w:p w:rsidR="00992ADF" w:rsidRPr="007C78D6" w:rsidRDefault="00992ADF" w:rsidP="007C78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в рамках Всемирного дня борьбы со СПИДом</w:t>
            </w:r>
          </w:p>
        </w:tc>
      </w:tr>
      <w:tr w:rsidR="00992ADF" w:rsidRPr="007C78D6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Последняя неделя декабря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Культуры и отдыха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Поздравления Деда Мороза и Снегурочки с Новым годом</w:t>
            </w:r>
          </w:p>
        </w:tc>
      </w:tr>
      <w:tr w:rsidR="00992ADF" w:rsidRPr="007C78D6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Безопасности</w:t>
            </w:r>
          </w:p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Рейды по правилам поведения в коридорах и внешний вид</w:t>
            </w:r>
          </w:p>
        </w:tc>
      </w:tr>
    </w:tbl>
    <w:p w:rsidR="00992ADF" w:rsidRPr="007C78D6" w:rsidRDefault="00992ADF" w:rsidP="007C78D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E454C"/>
          <w:sz w:val="24"/>
          <w:szCs w:val="24"/>
          <w:lang w:eastAsia="ru-RU"/>
        </w:rPr>
      </w:pPr>
      <w:r w:rsidRPr="007C78D6">
        <w:rPr>
          <w:rFonts w:ascii="Times New Roman" w:hAnsi="Times New Roman"/>
          <w:b/>
          <w:bCs/>
          <w:color w:val="3E454C"/>
          <w:sz w:val="24"/>
          <w:szCs w:val="24"/>
          <w:lang w:eastAsia="ru-RU"/>
        </w:rPr>
        <w:t> </w:t>
      </w:r>
    </w:p>
    <w:p w:rsidR="00992ADF" w:rsidRPr="007C78D6" w:rsidRDefault="00992ADF" w:rsidP="007C78D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E454C"/>
          <w:sz w:val="24"/>
          <w:szCs w:val="24"/>
          <w:lang w:eastAsia="ru-RU"/>
        </w:rPr>
      </w:pPr>
      <w:r w:rsidRPr="007C78D6">
        <w:rPr>
          <w:rFonts w:ascii="Times New Roman" w:hAnsi="Times New Roman"/>
          <w:b/>
          <w:bCs/>
          <w:color w:val="3E454C"/>
          <w:sz w:val="24"/>
          <w:szCs w:val="24"/>
          <w:lang w:eastAsia="ru-RU"/>
        </w:rPr>
        <w:t>Январь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634"/>
        <w:gridCol w:w="2109"/>
        <w:gridCol w:w="2933"/>
        <w:gridCol w:w="4829"/>
      </w:tblGrid>
      <w:tr w:rsidR="00992ADF" w:rsidRPr="007C78D6" w:rsidTr="00AC263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9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 сектор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992ADF" w:rsidRPr="007C78D6" w:rsidTr="00AC263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9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Безопасности</w:t>
            </w:r>
          </w:p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Дежурство в школе.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рейдов «Внешний вид учащихся»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2ADF" w:rsidRPr="007C78D6" w:rsidTr="00AC263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Последняя неделя февраля 2021</w:t>
            </w:r>
          </w:p>
        </w:tc>
        <w:tc>
          <w:tcPr>
            <w:tcW w:w="139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Информации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Выпуск новостей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слабоуспевающим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базы одаренных детей</w:t>
            </w:r>
          </w:p>
        </w:tc>
      </w:tr>
      <w:tr w:rsidR="00992ADF" w:rsidRPr="007C78D6" w:rsidTr="00AC263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9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и милосердия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Операция «Милосердие» — волонтерские рейды к пожилым людям</w:t>
            </w:r>
          </w:p>
        </w:tc>
      </w:tr>
    </w:tbl>
    <w:p w:rsidR="00992ADF" w:rsidRPr="007C78D6" w:rsidRDefault="00992ADF" w:rsidP="007C78D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E454C"/>
          <w:sz w:val="24"/>
          <w:szCs w:val="24"/>
          <w:lang w:eastAsia="ru-RU"/>
        </w:rPr>
      </w:pPr>
      <w:r w:rsidRPr="007C78D6">
        <w:rPr>
          <w:rFonts w:ascii="Times New Roman" w:hAnsi="Times New Roman"/>
          <w:color w:val="3E454C"/>
          <w:sz w:val="24"/>
          <w:szCs w:val="24"/>
          <w:lang w:eastAsia="ru-RU"/>
        </w:rPr>
        <w:t> </w:t>
      </w:r>
    </w:p>
    <w:p w:rsidR="00992ADF" w:rsidRPr="007C78D6" w:rsidRDefault="00992ADF" w:rsidP="007C78D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E454C"/>
          <w:sz w:val="24"/>
          <w:szCs w:val="24"/>
          <w:lang w:eastAsia="ru-RU"/>
        </w:rPr>
      </w:pPr>
      <w:r w:rsidRPr="007C78D6">
        <w:rPr>
          <w:rFonts w:ascii="Times New Roman" w:hAnsi="Times New Roman"/>
          <w:b/>
          <w:bCs/>
          <w:color w:val="3E454C"/>
          <w:sz w:val="24"/>
          <w:szCs w:val="24"/>
          <w:lang w:eastAsia="ru-RU"/>
        </w:rPr>
        <w:t>Февраль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634"/>
        <w:gridCol w:w="1520"/>
        <w:gridCol w:w="3375"/>
        <w:gridCol w:w="4976"/>
      </w:tblGrid>
      <w:tr w:rsidR="00992ADF" w:rsidRPr="007C78D6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 сектор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992ADF" w:rsidRPr="007C78D6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Безопасности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Месячник патриотического воспитания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Дежурство в школе.</w:t>
            </w:r>
          </w:p>
        </w:tc>
      </w:tr>
      <w:tr w:rsidR="00992ADF" w:rsidRPr="007C78D6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Культуры и отдыха</w:t>
            </w:r>
          </w:p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Информации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«Вперед, мальчишки» — конкурсная программа для мальчиков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рисунков «МЧС на защите Отечества»</w:t>
            </w:r>
          </w:p>
        </w:tc>
      </w:tr>
      <w:tr w:rsidR="00992ADF" w:rsidRPr="007C78D6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Безопасности</w:t>
            </w:r>
          </w:p>
          <w:p w:rsidR="00992ADF" w:rsidRPr="007C78D6" w:rsidRDefault="00992ADF" w:rsidP="007C78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Туризма и спорта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Месячник по оборонно-спортивной работе, посвященный дню Защитника Отечества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Месячник по оборонно-спортивной работе</w:t>
            </w:r>
          </w:p>
        </w:tc>
      </w:tr>
      <w:tr w:rsidR="00992ADF" w:rsidRPr="007C78D6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и милосердия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Операция «Забота» — волонтерские рейды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Уборка школьной территории</w:t>
            </w:r>
          </w:p>
        </w:tc>
      </w:tr>
    </w:tbl>
    <w:p w:rsidR="00992ADF" w:rsidRPr="007C78D6" w:rsidRDefault="00992ADF" w:rsidP="007C78D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E454C"/>
          <w:sz w:val="24"/>
          <w:szCs w:val="24"/>
          <w:lang w:eastAsia="ru-RU"/>
        </w:rPr>
      </w:pPr>
      <w:r w:rsidRPr="007C78D6">
        <w:rPr>
          <w:rFonts w:ascii="Times New Roman" w:hAnsi="Times New Roman"/>
          <w:b/>
          <w:bCs/>
          <w:color w:val="3E454C"/>
          <w:sz w:val="24"/>
          <w:szCs w:val="24"/>
          <w:lang w:eastAsia="ru-RU"/>
        </w:rPr>
        <w:t> </w:t>
      </w:r>
    </w:p>
    <w:p w:rsidR="00992ADF" w:rsidRPr="007C78D6" w:rsidRDefault="00992ADF" w:rsidP="007C78D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E454C"/>
          <w:sz w:val="24"/>
          <w:szCs w:val="24"/>
          <w:lang w:eastAsia="ru-RU"/>
        </w:rPr>
      </w:pPr>
      <w:r w:rsidRPr="007C78D6">
        <w:rPr>
          <w:rFonts w:ascii="Times New Roman" w:hAnsi="Times New Roman"/>
          <w:b/>
          <w:bCs/>
          <w:color w:val="3E454C"/>
          <w:sz w:val="24"/>
          <w:szCs w:val="24"/>
          <w:lang w:eastAsia="ru-RU"/>
        </w:rPr>
        <w:t>Март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634"/>
        <w:gridCol w:w="1258"/>
        <w:gridCol w:w="3425"/>
        <w:gridCol w:w="5188"/>
      </w:tblGrid>
      <w:tr w:rsidR="00992ADF" w:rsidRPr="007C78D6" w:rsidTr="00B0671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3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 сектор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992ADF" w:rsidRPr="007C78D6" w:rsidTr="00B0671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3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Безопасности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Культуры и отдыха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Информации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 детской и юношеской книги «Детская книга шагает по планете»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рейтинга «Лучший класс»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Дежурство в школе.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рейдов «Внешний вид учащихся»</w:t>
            </w:r>
          </w:p>
        </w:tc>
      </w:tr>
      <w:tr w:rsidR="00992ADF" w:rsidRPr="007C78D6" w:rsidTr="00B0671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3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Культуры и отдыха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Информации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праздничных мероприятий, посвященных Международному женскому дню</w:t>
            </w:r>
          </w:p>
        </w:tc>
      </w:tr>
      <w:tr w:rsidR="00992ADF" w:rsidRPr="007C78D6" w:rsidTr="00B0671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3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Культуры и отдыха</w:t>
            </w:r>
          </w:p>
          <w:p w:rsidR="00992ADF" w:rsidRPr="007C78D6" w:rsidRDefault="00992ADF" w:rsidP="007C78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и милосердия</w:t>
            </w:r>
          </w:p>
          <w:p w:rsidR="00992ADF" w:rsidRPr="007C78D6" w:rsidRDefault="00992ADF" w:rsidP="007C78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Туризма и спорта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Спортивные мероприятия «А ну-ка, девушки!»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Агитбригада «Зебра»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Акция, посвященная Всемирному Дню борьбы с наркоманией и наркобизнесом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Легкоатлетический кросс, посвященный Дню воссоединения Крыма с Россией</w:t>
            </w:r>
          </w:p>
        </w:tc>
      </w:tr>
      <w:tr w:rsidR="00992ADF" w:rsidRPr="007C78D6" w:rsidTr="00B0671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3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Информации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Выпуск школьных новостей</w:t>
            </w:r>
          </w:p>
        </w:tc>
      </w:tr>
      <w:tr w:rsidR="00992ADF" w:rsidRPr="007C78D6" w:rsidTr="00B0671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3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и милосердия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волонтерские рейды</w:t>
            </w:r>
          </w:p>
        </w:tc>
      </w:tr>
    </w:tbl>
    <w:p w:rsidR="00992ADF" w:rsidRPr="007C78D6" w:rsidRDefault="00992ADF" w:rsidP="007C78D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E454C"/>
          <w:sz w:val="24"/>
          <w:szCs w:val="24"/>
          <w:lang w:eastAsia="ru-RU"/>
        </w:rPr>
      </w:pPr>
      <w:r w:rsidRPr="007C78D6">
        <w:rPr>
          <w:rFonts w:ascii="Times New Roman" w:hAnsi="Times New Roman"/>
          <w:b/>
          <w:bCs/>
          <w:color w:val="3E454C"/>
          <w:sz w:val="24"/>
          <w:szCs w:val="24"/>
          <w:lang w:eastAsia="ru-RU"/>
        </w:rPr>
        <w:t> </w:t>
      </w:r>
    </w:p>
    <w:p w:rsidR="00992ADF" w:rsidRPr="007C78D6" w:rsidRDefault="00992ADF" w:rsidP="007C78D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E454C"/>
          <w:sz w:val="24"/>
          <w:szCs w:val="24"/>
          <w:lang w:eastAsia="ru-RU"/>
        </w:rPr>
      </w:pPr>
      <w:r w:rsidRPr="007C78D6">
        <w:rPr>
          <w:rFonts w:ascii="Times New Roman" w:hAnsi="Times New Roman"/>
          <w:b/>
          <w:bCs/>
          <w:color w:val="3E454C"/>
          <w:sz w:val="24"/>
          <w:szCs w:val="24"/>
          <w:lang w:eastAsia="ru-RU"/>
        </w:rPr>
        <w:t>Апрель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634"/>
        <w:gridCol w:w="1554"/>
        <w:gridCol w:w="3687"/>
        <w:gridCol w:w="4630"/>
      </w:tblGrid>
      <w:tr w:rsidR="00992ADF" w:rsidRPr="007C78D6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 сектор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992ADF" w:rsidRPr="007C78D6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Безопасности</w:t>
            </w:r>
          </w:p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Дежурство в школе.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рейдов «Внешний вид учащихся»</w:t>
            </w:r>
          </w:p>
        </w:tc>
      </w:tr>
      <w:tr w:rsidR="00992ADF" w:rsidRPr="007C78D6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Экологии министерство Экономики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Акция «Сдай макулатуру- спаси дерево»</w:t>
            </w:r>
          </w:p>
        </w:tc>
      </w:tr>
      <w:tr w:rsidR="00992ADF" w:rsidRPr="007C78D6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Информации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Безопасности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Туризма и спорта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Акция «Каникулы»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Месячник по профилактике детского дорожно-транспортного травматизма</w:t>
            </w:r>
          </w:p>
        </w:tc>
      </w:tr>
      <w:tr w:rsidR="00992ADF" w:rsidRPr="007C78D6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Культуры и отдыха</w:t>
            </w:r>
          </w:p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Безопасности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выставки детских рисунков «Знай правила движения,</w:t>
            </w:r>
          </w:p>
        </w:tc>
      </w:tr>
      <w:tr w:rsidR="00992ADF" w:rsidRPr="007C78D6" w:rsidTr="00D8618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и милосердия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-волонтерские рейды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Уборка школьной территории</w:t>
            </w:r>
          </w:p>
        </w:tc>
      </w:tr>
    </w:tbl>
    <w:p w:rsidR="00992ADF" w:rsidRPr="007C78D6" w:rsidRDefault="00992ADF" w:rsidP="007C78D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E454C"/>
          <w:sz w:val="24"/>
          <w:szCs w:val="24"/>
          <w:lang w:eastAsia="ru-RU"/>
        </w:rPr>
      </w:pPr>
      <w:r w:rsidRPr="007C78D6">
        <w:rPr>
          <w:rFonts w:ascii="Times New Roman" w:hAnsi="Times New Roman"/>
          <w:b/>
          <w:bCs/>
          <w:color w:val="3E454C"/>
          <w:sz w:val="24"/>
          <w:szCs w:val="24"/>
          <w:lang w:eastAsia="ru-RU"/>
        </w:rPr>
        <w:t> </w:t>
      </w:r>
    </w:p>
    <w:p w:rsidR="00992ADF" w:rsidRPr="007C78D6" w:rsidRDefault="00992ADF" w:rsidP="007C78D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E454C"/>
          <w:sz w:val="24"/>
          <w:szCs w:val="24"/>
          <w:lang w:eastAsia="ru-RU"/>
        </w:rPr>
      </w:pPr>
      <w:r w:rsidRPr="007C78D6">
        <w:rPr>
          <w:rFonts w:ascii="Times New Roman" w:hAnsi="Times New Roman"/>
          <w:b/>
          <w:bCs/>
          <w:color w:val="3E454C"/>
          <w:sz w:val="24"/>
          <w:szCs w:val="24"/>
          <w:lang w:eastAsia="ru-RU"/>
        </w:rPr>
        <w:t>Май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634"/>
        <w:gridCol w:w="1117"/>
        <w:gridCol w:w="3070"/>
        <w:gridCol w:w="5684"/>
      </w:tblGrid>
      <w:tr w:rsidR="00992ADF" w:rsidRPr="007C78D6" w:rsidTr="00B0671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 сектор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992ADF" w:rsidRPr="007C78D6" w:rsidTr="00B0671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Культуры и отдыха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Безопасности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Министерство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Дежурство в школе.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рейдов «Внешний вид учащихся»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дежурства во время проведения праздничного концерта, посвященного Дню Победы</w:t>
            </w:r>
          </w:p>
        </w:tc>
      </w:tr>
      <w:tr w:rsidR="00992ADF" w:rsidRPr="007C78D6" w:rsidTr="00B0671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Культуры и отдыха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Информации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Праздничный концерт, посвященный Дню Победы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проведения праздника «Последний Звонок» и выпускного вечера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торжественном митинге, посвященному Дню Победы</w:t>
            </w:r>
          </w:p>
        </w:tc>
      </w:tr>
      <w:tr w:rsidR="00992ADF" w:rsidRPr="007C78D6" w:rsidTr="00B0671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информации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Выпуск школьных новостей</w:t>
            </w:r>
          </w:p>
        </w:tc>
      </w:tr>
      <w:tr w:rsidR="00992ADF" w:rsidRPr="007C78D6" w:rsidTr="00B0671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Сектор милосердия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992ADF" w:rsidRPr="007C78D6" w:rsidRDefault="00992ADF" w:rsidP="007C78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пожилым людям – волонтерские рейды</w:t>
            </w:r>
          </w:p>
          <w:p w:rsidR="00992ADF" w:rsidRPr="007C78D6" w:rsidRDefault="00992ADF" w:rsidP="007C78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Уборка школьной территории</w:t>
            </w:r>
          </w:p>
        </w:tc>
      </w:tr>
    </w:tbl>
    <w:p w:rsidR="00992ADF" w:rsidRPr="007C78D6" w:rsidRDefault="00992ADF" w:rsidP="007C78D6">
      <w:pPr>
        <w:shd w:val="clear" w:color="auto" w:fill="FFFFFF"/>
        <w:spacing w:after="0" w:line="240" w:lineRule="auto"/>
        <w:rPr>
          <w:lang w:eastAsia="ru-RU"/>
        </w:rPr>
      </w:pPr>
    </w:p>
    <w:sectPr w:rsidR="00992ADF" w:rsidRPr="007C78D6" w:rsidSect="002540A5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0A5"/>
    <w:rsid w:val="00073CAB"/>
    <w:rsid w:val="002540A5"/>
    <w:rsid w:val="002B7A10"/>
    <w:rsid w:val="002E4768"/>
    <w:rsid w:val="00323F61"/>
    <w:rsid w:val="00383623"/>
    <w:rsid w:val="00393D0C"/>
    <w:rsid w:val="004074D0"/>
    <w:rsid w:val="004253E7"/>
    <w:rsid w:val="00581CF8"/>
    <w:rsid w:val="0073015F"/>
    <w:rsid w:val="007C78D6"/>
    <w:rsid w:val="00992ADF"/>
    <w:rsid w:val="00A1039A"/>
    <w:rsid w:val="00A80DA2"/>
    <w:rsid w:val="00AC2638"/>
    <w:rsid w:val="00B0671D"/>
    <w:rsid w:val="00D03D25"/>
    <w:rsid w:val="00D86185"/>
    <w:rsid w:val="00D932EF"/>
    <w:rsid w:val="00D951DE"/>
    <w:rsid w:val="00E7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86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8618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8618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8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956</Words>
  <Characters>5452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ВОСХОД2</cp:lastModifiedBy>
  <cp:revision>3</cp:revision>
  <cp:lastPrinted>2021-02-17T05:59:00Z</cp:lastPrinted>
  <dcterms:created xsi:type="dcterms:W3CDTF">2021-10-20T10:59:00Z</dcterms:created>
  <dcterms:modified xsi:type="dcterms:W3CDTF">2021-10-21T12:59:00Z</dcterms:modified>
</cp:coreProperties>
</file>